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62" w:rsidRDefault="00C54062" w:rsidP="006C5290">
      <w:pPr>
        <w:ind w:left="426"/>
      </w:pPr>
    </w:p>
    <w:p w:rsidR="00C54062" w:rsidRDefault="00C54062" w:rsidP="006C5290">
      <w:pPr>
        <w:ind w:left="426"/>
      </w:pPr>
    </w:p>
    <w:p w:rsidR="00C54062" w:rsidRDefault="00C54062" w:rsidP="006C5290">
      <w:pPr>
        <w:ind w:left="426"/>
      </w:pPr>
    </w:p>
    <w:p w:rsidR="00C54062" w:rsidRDefault="00C54062" w:rsidP="006C5290">
      <w:pPr>
        <w:ind w:left="426"/>
      </w:pPr>
    </w:p>
    <w:p w:rsidR="00C54062" w:rsidRDefault="00C54062" w:rsidP="004E146B">
      <w:pPr>
        <w:ind w:left="-720"/>
      </w:pPr>
      <w:r w:rsidRPr="00DD72F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Логотип Клуба" style="width:276pt;height:55.5pt;visibility:visible">
            <v:imagedata r:id="rId4" o:title=""/>
          </v:shape>
        </w:pict>
      </w:r>
    </w:p>
    <w:p w:rsidR="00C54062" w:rsidRDefault="00C54062" w:rsidP="006C5290">
      <w:pPr>
        <w:ind w:left="426"/>
      </w:pPr>
    </w:p>
    <w:p w:rsidR="00C54062" w:rsidRDefault="00C54062" w:rsidP="006C5290">
      <w:pPr>
        <w:ind w:left="426"/>
        <w:rPr>
          <w:rFonts w:ascii="Comic Sans MS" w:hAnsi="Comic Sans MS"/>
          <w:b/>
          <w:i/>
          <w:iCs/>
          <w:sz w:val="32"/>
        </w:rPr>
      </w:pPr>
    </w:p>
    <w:p w:rsidR="00C54062" w:rsidRPr="0009038C" w:rsidRDefault="00C54062" w:rsidP="006C5290">
      <w:pPr>
        <w:jc w:val="center"/>
        <w:rPr>
          <w:rFonts w:ascii="Comic Sans MS" w:hAnsi="Comic Sans MS"/>
          <w:iCs/>
          <w:sz w:val="20"/>
          <w:szCs w:val="20"/>
        </w:rPr>
      </w:pPr>
    </w:p>
    <w:p w:rsidR="00C54062" w:rsidRPr="0009038C" w:rsidRDefault="00C54062" w:rsidP="006C5290">
      <w:pPr>
        <w:jc w:val="center"/>
        <w:rPr>
          <w:rFonts w:ascii="Comic Sans MS" w:hAnsi="Comic Sans MS"/>
          <w:iCs/>
          <w:sz w:val="20"/>
          <w:szCs w:val="20"/>
        </w:rPr>
      </w:pPr>
    </w:p>
    <w:p w:rsidR="00C54062" w:rsidRDefault="00C54062" w:rsidP="006C5290">
      <w:pPr>
        <w:jc w:val="center"/>
        <w:rPr>
          <w:rFonts w:ascii="Comic Sans MS" w:hAnsi="Comic Sans MS"/>
          <w:b/>
          <w:i/>
          <w:iCs/>
          <w:sz w:val="32"/>
        </w:rPr>
      </w:pPr>
    </w:p>
    <w:p w:rsidR="00C54062" w:rsidRDefault="00C54062" w:rsidP="006C5290">
      <w:pPr>
        <w:jc w:val="center"/>
        <w:rPr>
          <w:rFonts w:ascii="Comic Sans MS" w:hAnsi="Comic Sans MS"/>
          <w:b/>
          <w:i/>
          <w:iCs/>
          <w:sz w:val="32"/>
        </w:rPr>
      </w:pPr>
    </w:p>
    <w:p w:rsidR="00C54062" w:rsidRDefault="00C54062" w:rsidP="006C5290">
      <w:pPr>
        <w:jc w:val="center"/>
        <w:rPr>
          <w:rFonts w:ascii="Comic Sans MS" w:hAnsi="Comic Sans MS"/>
          <w:b/>
          <w:i/>
          <w:iCs/>
          <w:sz w:val="32"/>
        </w:rPr>
      </w:pPr>
    </w:p>
    <w:p w:rsidR="00C54062" w:rsidRPr="004F0F16" w:rsidRDefault="00C54062" w:rsidP="006C5290">
      <w:pPr>
        <w:jc w:val="center"/>
        <w:rPr>
          <w:rFonts w:ascii="Comic Sans MS" w:hAnsi="Comic Sans MS"/>
          <w:b/>
          <w:i/>
          <w:iCs/>
          <w:sz w:val="32"/>
        </w:rPr>
      </w:pPr>
      <w:r>
        <w:rPr>
          <w:rFonts w:ascii="Comic Sans MS" w:hAnsi="Comic Sans MS"/>
          <w:b/>
          <w:i/>
          <w:iCs/>
          <w:sz w:val="32"/>
        </w:rPr>
        <w:t xml:space="preserve">Днюха спринт трофи марафон </w:t>
      </w:r>
      <w:r>
        <w:rPr>
          <w:rFonts w:ascii="Comic Sans MS" w:hAnsi="Comic Sans MS"/>
          <w:b/>
          <w:i/>
          <w:iCs/>
          <w:sz w:val="32"/>
          <w:lang w:val="en-US"/>
        </w:rPr>
        <w:t>mix</w:t>
      </w:r>
      <w:r>
        <w:rPr>
          <w:rFonts w:ascii="Comic Sans MS" w:hAnsi="Comic Sans MS"/>
          <w:b/>
          <w:i/>
          <w:iCs/>
          <w:sz w:val="32"/>
        </w:rPr>
        <w:t xml:space="preserve"> 201</w:t>
      </w:r>
      <w:r w:rsidRPr="00C37038">
        <w:rPr>
          <w:rFonts w:ascii="Comic Sans MS" w:hAnsi="Comic Sans MS"/>
          <w:b/>
          <w:i/>
          <w:iCs/>
          <w:sz w:val="32"/>
        </w:rPr>
        <w:t>5</w:t>
      </w:r>
      <w:r w:rsidRPr="009609D6">
        <w:rPr>
          <w:rFonts w:ascii="Comic Sans MS" w:hAnsi="Comic Sans MS"/>
          <w:b/>
          <w:i/>
          <w:iCs/>
          <w:sz w:val="32"/>
        </w:rPr>
        <w:t xml:space="preserve"> </w:t>
      </w:r>
    </w:p>
    <w:p w:rsidR="00C54062" w:rsidRDefault="00C54062" w:rsidP="006C5290">
      <w:pPr>
        <w:jc w:val="center"/>
        <w:rPr>
          <w:rFonts w:ascii="Comic Sans MS" w:hAnsi="Comic Sans MS"/>
          <w:b/>
          <w:i/>
          <w:iCs/>
          <w:sz w:val="32"/>
        </w:rPr>
      </w:pPr>
      <w:r w:rsidRPr="002D4875">
        <w:rPr>
          <w:rFonts w:ascii="Comic Sans MS" w:hAnsi="Comic Sans MS"/>
          <w:b/>
          <w:i/>
          <w:iCs/>
          <w:sz w:val="32"/>
        </w:rPr>
        <w:t>25</w:t>
      </w:r>
      <w:r>
        <w:rPr>
          <w:rFonts w:ascii="Comic Sans MS" w:hAnsi="Comic Sans MS"/>
          <w:b/>
          <w:i/>
          <w:iCs/>
          <w:sz w:val="32"/>
        </w:rPr>
        <w:t xml:space="preserve"> сентября – 27 сентября</w:t>
      </w:r>
    </w:p>
    <w:p w:rsidR="00C54062" w:rsidRDefault="00C54062" w:rsidP="006C5290">
      <w:pPr>
        <w:pStyle w:val="Heading1"/>
        <w:rPr>
          <w:b/>
          <w:bCs w:val="0"/>
          <w:sz w:val="36"/>
          <w:szCs w:val="36"/>
        </w:rPr>
      </w:pPr>
    </w:p>
    <w:p w:rsidR="00C54062" w:rsidRPr="0009038C" w:rsidRDefault="00C54062" w:rsidP="006C5290">
      <w:pPr>
        <w:pStyle w:val="Heading1"/>
        <w:rPr>
          <w:b/>
          <w:bCs w:val="0"/>
          <w:sz w:val="36"/>
          <w:szCs w:val="36"/>
        </w:rPr>
      </w:pPr>
      <w:r w:rsidRPr="0009038C">
        <w:rPr>
          <w:b/>
          <w:bCs w:val="0"/>
          <w:sz w:val="36"/>
          <w:szCs w:val="36"/>
        </w:rPr>
        <w:t>З А Я В К А</w:t>
      </w:r>
    </w:p>
    <w:p w:rsidR="00C54062" w:rsidRDefault="00C54062" w:rsidP="006C52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 участие</w:t>
      </w:r>
    </w:p>
    <w:p w:rsidR="00C54062" w:rsidRDefault="00C54062" w:rsidP="006C5290">
      <w:pPr>
        <w:jc w:val="center"/>
        <w:rPr>
          <w:i/>
          <w:szCs w:val="20"/>
        </w:rPr>
      </w:pPr>
      <w:r>
        <w:rPr>
          <w:i/>
          <w:szCs w:val="20"/>
        </w:rPr>
        <w:t>(заполняется разборчиво, печатными буквами)</w:t>
      </w:r>
    </w:p>
    <w:p w:rsidR="00C54062" w:rsidRDefault="00C54062" w:rsidP="006C5290">
      <w:pPr>
        <w:rPr>
          <w:b/>
        </w:rPr>
        <w:sectPr w:rsidR="00C54062" w:rsidSect="006C5290">
          <w:pgSz w:w="11906" w:h="16838"/>
          <w:pgMar w:top="567" w:right="851" w:bottom="567" w:left="1134" w:header="709" w:footer="709" w:gutter="0"/>
          <w:cols w:num="2" w:space="170"/>
          <w:docGrid w:linePitch="360"/>
        </w:sectPr>
      </w:pPr>
    </w:p>
    <w:p w:rsidR="00C54062" w:rsidRDefault="00C54062" w:rsidP="006C5290">
      <w:pPr>
        <w:rPr>
          <w:b/>
        </w:rPr>
      </w:pPr>
      <w:r>
        <w:rPr>
          <w:b/>
        </w:rPr>
        <w:t>1. АВТОМОБИЛЬ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3"/>
        <w:gridCol w:w="1980"/>
        <w:gridCol w:w="2880"/>
        <w:gridCol w:w="3175"/>
      </w:tblGrid>
      <w:tr w:rsidR="00C54062">
        <w:tc>
          <w:tcPr>
            <w:tcW w:w="2153" w:type="dxa"/>
            <w:vAlign w:val="center"/>
          </w:tcPr>
          <w:p w:rsidR="00C54062" w:rsidRPr="0009038C" w:rsidRDefault="00C54062" w:rsidP="006C5290">
            <w:pPr>
              <w:jc w:val="center"/>
              <w:rPr>
                <w:b/>
              </w:rPr>
            </w:pPr>
            <w:r w:rsidRPr="0009038C">
              <w:rPr>
                <w:b/>
              </w:rPr>
              <w:t>Марка</w:t>
            </w:r>
            <w:r>
              <w:rPr>
                <w:b/>
              </w:rPr>
              <w:t xml:space="preserve"> авто</w:t>
            </w:r>
          </w:p>
        </w:tc>
        <w:tc>
          <w:tcPr>
            <w:tcW w:w="1980" w:type="dxa"/>
          </w:tcPr>
          <w:p w:rsidR="00C54062" w:rsidRPr="00710E52" w:rsidRDefault="00C54062" w:rsidP="006C529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880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Наличие лебедок</w:t>
            </w:r>
          </w:p>
          <w:p w:rsidR="00C54062" w:rsidRDefault="00C54062" w:rsidP="006C5290">
            <w:pPr>
              <w:jc w:val="center"/>
            </w:pPr>
            <w:r w:rsidRPr="005E09B5">
              <w:rPr>
                <w:b/>
              </w:rPr>
              <w:t>(кол-во)</w:t>
            </w:r>
          </w:p>
        </w:tc>
        <w:tc>
          <w:tcPr>
            <w:tcW w:w="3175" w:type="dxa"/>
          </w:tcPr>
          <w:p w:rsidR="00C54062" w:rsidRDefault="00C54062" w:rsidP="006C5290">
            <w:pPr>
              <w:jc w:val="center"/>
            </w:pPr>
          </w:p>
        </w:tc>
      </w:tr>
      <w:tr w:rsidR="00C54062">
        <w:tc>
          <w:tcPr>
            <w:tcW w:w="2153" w:type="dxa"/>
            <w:vAlign w:val="center"/>
          </w:tcPr>
          <w:p w:rsidR="00C54062" w:rsidRPr="0009038C" w:rsidRDefault="00C54062" w:rsidP="006C5290">
            <w:pPr>
              <w:jc w:val="center"/>
              <w:rPr>
                <w:b/>
              </w:rPr>
            </w:pPr>
            <w:r>
              <w:rPr>
                <w:b/>
              </w:rPr>
              <w:t>Модель авто</w:t>
            </w:r>
          </w:p>
        </w:tc>
        <w:tc>
          <w:tcPr>
            <w:tcW w:w="1980" w:type="dxa"/>
          </w:tcPr>
          <w:p w:rsidR="00C54062" w:rsidRPr="00710E52" w:rsidRDefault="00C54062" w:rsidP="006C529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880" w:type="dxa"/>
          </w:tcPr>
          <w:p w:rsidR="00C54062" w:rsidRPr="00024556" w:rsidRDefault="00C54062" w:rsidP="006C5290">
            <w:pPr>
              <w:jc w:val="center"/>
              <w:rPr>
                <w:b/>
              </w:rPr>
            </w:pPr>
            <w:r w:rsidRPr="00024556">
              <w:rPr>
                <w:b/>
              </w:rPr>
              <w:t>Лифт кузова</w:t>
            </w:r>
          </w:p>
        </w:tc>
        <w:tc>
          <w:tcPr>
            <w:tcW w:w="3175" w:type="dxa"/>
          </w:tcPr>
          <w:p w:rsidR="00C54062" w:rsidRDefault="00C54062" w:rsidP="006C5290">
            <w:pPr>
              <w:jc w:val="center"/>
            </w:pPr>
          </w:p>
        </w:tc>
      </w:tr>
      <w:tr w:rsidR="00C54062">
        <w:trPr>
          <w:trHeight w:val="419"/>
        </w:trPr>
        <w:tc>
          <w:tcPr>
            <w:tcW w:w="2153" w:type="dxa"/>
            <w:vAlign w:val="center"/>
          </w:tcPr>
          <w:p w:rsidR="00C54062" w:rsidRDefault="00C54062" w:rsidP="006C5290">
            <w:pPr>
              <w:jc w:val="center"/>
              <w:rPr>
                <w:b/>
              </w:rPr>
            </w:pPr>
            <w:r w:rsidRPr="0009038C">
              <w:rPr>
                <w:b/>
              </w:rPr>
              <w:t>Гос</w:t>
            </w:r>
            <w:r>
              <w:rPr>
                <w:b/>
              </w:rPr>
              <w:t>ударственный</w:t>
            </w:r>
          </w:p>
          <w:p w:rsidR="00C54062" w:rsidRPr="0009038C" w:rsidRDefault="00C54062" w:rsidP="006C5290">
            <w:pPr>
              <w:jc w:val="center"/>
              <w:rPr>
                <w:b/>
              </w:rPr>
            </w:pPr>
            <w:r w:rsidRPr="0009038C">
              <w:rPr>
                <w:b/>
              </w:rPr>
              <w:t>номер</w:t>
            </w:r>
          </w:p>
        </w:tc>
        <w:tc>
          <w:tcPr>
            <w:tcW w:w="1980" w:type="dxa"/>
          </w:tcPr>
          <w:p w:rsidR="00C54062" w:rsidRPr="00710E52" w:rsidRDefault="00C54062" w:rsidP="006C5290">
            <w:pPr>
              <w:jc w:val="center"/>
            </w:pPr>
          </w:p>
        </w:tc>
        <w:tc>
          <w:tcPr>
            <w:tcW w:w="2880" w:type="dxa"/>
            <w:vAlign w:val="center"/>
          </w:tcPr>
          <w:p w:rsidR="00C54062" w:rsidRPr="005E09B5" w:rsidRDefault="00C54062" w:rsidP="006C5290">
            <w:pPr>
              <w:jc w:val="center"/>
              <w:rPr>
                <w:b/>
                <w:lang w:val="en-US"/>
              </w:rPr>
            </w:pPr>
            <w:r w:rsidRPr="0009038C">
              <w:rPr>
                <w:b/>
              </w:rPr>
              <w:t>Размер колес</w:t>
            </w:r>
          </w:p>
        </w:tc>
        <w:tc>
          <w:tcPr>
            <w:tcW w:w="3175" w:type="dxa"/>
          </w:tcPr>
          <w:p w:rsidR="00C54062" w:rsidRPr="00710E52" w:rsidRDefault="00C54062" w:rsidP="006C5290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</w:tr>
    </w:tbl>
    <w:p w:rsidR="00C54062" w:rsidRDefault="00C54062" w:rsidP="006C5290">
      <w:pPr>
        <w:rPr>
          <w:b/>
        </w:rPr>
      </w:pPr>
    </w:p>
    <w:p w:rsidR="00C54062" w:rsidRDefault="00C54062" w:rsidP="006C5290">
      <w:pPr>
        <w:rPr>
          <w:b/>
        </w:rPr>
      </w:pPr>
      <w:r>
        <w:rPr>
          <w:b/>
        </w:rPr>
        <w:t>2. ЭКИПАЖ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880"/>
        <w:gridCol w:w="2880"/>
        <w:gridCol w:w="2700"/>
      </w:tblGrid>
      <w:tr w:rsidR="00C54062">
        <w:tc>
          <w:tcPr>
            <w:tcW w:w="1728" w:type="dxa"/>
          </w:tcPr>
          <w:p w:rsidR="00C54062" w:rsidRDefault="00C54062" w:rsidP="006C5290"/>
        </w:tc>
        <w:tc>
          <w:tcPr>
            <w:tcW w:w="2880" w:type="dxa"/>
          </w:tcPr>
          <w:p w:rsidR="00C54062" w:rsidRPr="0009038C" w:rsidRDefault="00C54062" w:rsidP="006C5290">
            <w:pPr>
              <w:jc w:val="center"/>
              <w:rPr>
                <w:b/>
              </w:rPr>
            </w:pPr>
            <w:r w:rsidRPr="0009038C">
              <w:rPr>
                <w:b/>
              </w:rPr>
              <w:t>1-й пилот</w:t>
            </w:r>
          </w:p>
        </w:tc>
        <w:tc>
          <w:tcPr>
            <w:tcW w:w="2880" w:type="dxa"/>
          </w:tcPr>
          <w:p w:rsidR="00C54062" w:rsidRPr="0009038C" w:rsidRDefault="00C54062" w:rsidP="006C5290">
            <w:pPr>
              <w:jc w:val="center"/>
              <w:rPr>
                <w:b/>
              </w:rPr>
            </w:pPr>
            <w:r w:rsidRPr="0009038C">
              <w:rPr>
                <w:b/>
              </w:rPr>
              <w:t>2-й пило</w:t>
            </w:r>
            <w:r>
              <w:rPr>
                <w:b/>
              </w:rPr>
              <w:t>т</w:t>
            </w:r>
          </w:p>
        </w:tc>
        <w:tc>
          <w:tcPr>
            <w:tcW w:w="2700" w:type="dxa"/>
          </w:tcPr>
          <w:p w:rsidR="00C54062" w:rsidRPr="0009038C" w:rsidRDefault="00C54062" w:rsidP="004E491B">
            <w:pPr>
              <w:jc w:val="center"/>
              <w:rPr>
                <w:b/>
              </w:rPr>
            </w:pPr>
            <w:r>
              <w:rPr>
                <w:b/>
              </w:rPr>
              <w:t>Штурман</w:t>
            </w:r>
          </w:p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Фамилия</w:t>
            </w: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Имя</w:t>
            </w: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728" w:type="dxa"/>
            <w:vAlign w:val="center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Отчество</w:t>
            </w:r>
          </w:p>
        </w:tc>
        <w:tc>
          <w:tcPr>
            <w:tcW w:w="2880" w:type="dxa"/>
            <w:vAlign w:val="center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C54062" w:rsidRDefault="00C54062" w:rsidP="006C5290">
            <w:pPr>
              <w:jc w:val="center"/>
            </w:pPr>
          </w:p>
        </w:tc>
      </w:tr>
      <w:tr w:rsidR="00C54062">
        <w:tc>
          <w:tcPr>
            <w:tcW w:w="1728" w:type="dxa"/>
            <w:vAlign w:val="center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>
              <w:rPr>
                <w:b/>
              </w:rPr>
              <w:t>Спортивный разряд</w:t>
            </w:r>
          </w:p>
        </w:tc>
        <w:tc>
          <w:tcPr>
            <w:tcW w:w="2880" w:type="dxa"/>
            <w:vAlign w:val="center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  <w:vAlign w:val="center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  <w:vAlign w:val="center"/>
          </w:tcPr>
          <w:p w:rsidR="00C54062" w:rsidRDefault="00C54062" w:rsidP="006C5290">
            <w:pPr>
              <w:jc w:val="center"/>
            </w:pPr>
          </w:p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Город</w:t>
            </w: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Клуб</w:t>
            </w: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C54062" w:rsidRPr="00710E52" w:rsidRDefault="00C54062" w:rsidP="006C5290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  <w:lang w:val="en-US"/>
              </w:rPr>
              <w:t>e</w:t>
            </w:r>
            <w:r w:rsidRPr="005E09B5">
              <w:rPr>
                <w:b/>
              </w:rPr>
              <w:t>-</w:t>
            </w:r>
            <w:r w:rsidRPr="005E09B5">
              <w:rPr>
                <w:b/>
                <w:lang w:val="en-US"/>
              </w:rPr>
              <w:t>mail</w:t>
            </w:r>
          </w:p>
        </w:tc>
        <w:tc>
          <w:tcPr>
            <w:tcW w:w="2880" w:type="dxa"/>
          </w:tcPr>
          <w:p w:rsidR="00C54062" w:rsidRPr="0080733D" w:rsidRDefault="00C54062" w:rsidP="006C5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80" w:type="dxa"/>
          </w:tcPr>
          <w:p w:rsidR="00C54062" w:rsidRDefault="00C54062" w:rsidP="006C5290">
            <w:pPr>
              <w:jc w:val="center"/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728" w:type="dxa"/>
          </w:tcPr>
          <w:p w:rsidR="00C54062" w:rsidRPr="005E09B5" w:rsidRDefault="00C54062" w:rsidP="006C5290">
            <w:pPr>
              <w:jc w:val="center"/>
              <w:rPr>
                <w:b/>
              </w:rPr>
            </w:pPr>
            <w:r w:rsidRPr="005E09B5">
              <w:rPr>
                <w:b/>
              </w:rPr>
              <w:t>Телефон</w:t>
            </w:r>
          </w:p>
        </w:tc>
        <w:tc>
          <w:tcPr>
            <w:tcW w:w="2880" w:type="dxa"/>
          </w:tcPr>
          <w:p w:rsidR="00C54062" w:rsidRPr="00852081" w:rsidRDefault="00C54062" w:rsidP="006C5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80" w:type="dxa"/>
          </w:tcPr>
          <w:p w:rsidR="00C54062" w:rsidRPr="00852081" w:rsidRDefault="00C54062" w:rsidP="006C529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700" w:type="dxa"/>
          </w:tcPr>
          <w:p w:rsidR="00C54062" w:rsidRDefault="00C54062" w:rsidP="006C5290"/>
        </w:tc>
      </w:tr>
      <w:tr w:rsidR="00C54062">
        <w:tc>
          <w:tcPr>
            <w:tcW w:w="10188" w:type="dxa"/>
            <w:gridSpan w:val="4"/>
          </w:tcPr>
          <w:p w:rsidR="00C54062" w:rsidRDefault="00C54062" w:rsidP="006C5290"/>
          <w:p w:rsidR="00C54062" w:rsidRDefault="00C54062" w:rsidP="006C5290">
            <w:r>
              <w:t xml:space="preserve">Поставив свою подпись, каждый член экипажа признает и обязуется выполнять требования регламентирующих документов Соревнования, подтверждает, что указанные в Заявке сведения верны. Также каждый член экипажа </w:t>
            </w:r>
            <w:r>
              <w:rPr>
                <w:b/>
                <w:u w:val="single"/>
              </w:rPr>
              <w:t>принимает на себя все риски и всю ответственность за возможные последствия своего участия в соревновании</w:t>
            </w:r>
            <w:r>
              <w:t xml:space="preserve"> и признает за организатором права на использование всех фото и видеоматериалов соревнования для пропаганды автомобильного спорта.</w:t>
            </w:r>
          </w:p>
        </w:tc>
      </w:tr>
      <w:tr w:rsidR="00C54062">
        <w:trPr>
          <w:trHeight w:val="563"/>
        </w:trPr>
        <w:tc>
          <w:tcPr>
            <w:tcW w:w="1728" w:type="dxa"/>
            <w:vAlign w:val="center"/>
          </w:tcPr>
          <w:p w:rsidR="00C54062" w:rsidRDefault="00C54062" w:rsidP="006C5290">
            <w:pPr>
              <w:jc w:val="center"/>
            </w:pPr>
            <w:r>
              <w:t>Подпись</w:t>
            </w:r>
          </w:p>
        </w:tc>
        <w:tc>
          <w:tcPr>
            <w:tcW w:w="2880" w:type="dxa"/>
          </w:tcPr>
          <w:p w:rsidR="00C54062" w:rsidRDefault="00C54062" w:rsidP="006C5290"/>
        </w:tc>
        <w:tc>
          <w:tcPr>
            <w:tcW w:w="2880" w:type="dxa"/>
          </w:tcPr>
          <w:p w:rsidR="00C54062" w:rsidRDefault="00C54062" w:rsidP="006C5290"/>
        </w:tc>
        <w:tc>
          <w:tcPr>
            <w:tcW w:w="2700" w:type="dxa"/>
          </w:tcPr>
          <w:p w:rsidR="00C54062" w:rsidRDefault="00C54062" w:rsidP="006C5290"/>
        </w:tc>
      </w:tr>
    </w:tbl>
    <w:p w:rsidR="00C54062" w:rsidRDefault="00C54062" w:rsidP="006C5290">
      <w:pPr>
        <w:rPr>
          <w:b/>
        </w:rPr>
      </w:pPr>
      <w:r>
        <w:rPr>
          <w:b/>
        </w:rPr>
        <w:t>3. ОТМЕТКИ ОТРГАНИЗАТОРОВ</w:t>
      </w:r>
    </w:p>
    <w:p w:rsidR="00C54062" w:rsidRDefault="00C54062" w:rsidP="006C5290">
      <w:pPr>
        <w:rPr>
          <w:i/>
          <w:sz w:val="20"/>
          <w:szCs w:val="20"/>
        </w:rPr>
      </w:pPr>
      <w:r>
        <w:rPr>
          <w:i/>
          <w:sz w:val="20"/>
          <w:szCs w:val="20"/>
        </w:rPr>
        <w:t>(заполняется судьями)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3399"/>
        <w:gridCol w:w="3399"/>
      </w:tblGrid>
      <w:tr w:rsidR="00C54062">
        <w:trPr>
          <w:trHeight w:val="558"/>
        </w:trPr>
        <w:tc>
          <w:tcPr>
            <w:tcW w:w="3399" w:type="dxa"/>
            <w:vAlign w:val="center"/>
          </w:tcPr>
          <w:p w:rsidR="00C54062" w:rsidRDefault="00C54062" w:rsidP="006C5290">
            <w:pPr>
              <w:jc w:val="center"/>
            </w:pPr>
            <w:r>
              <w:t>Оплачен стартовый взнос</w:t>
            </w:r>
          </w:p>
        </w:tc>
        <w:tc>
          <w:tcPr>
            <w:tcW w:w="3399" w:type="dxa"/>
            <w:vAlign w:val="center"/>
          </w:tcPr>
          <w:p w:rsidR="00C54062" w:rsidRDefault="00C54062" w:rsidP="006C5290">
            <w:pPr>
              <w:jc w:val="center"/>
            </w:pPr>
            <w:r>
              <w:t>Прошел ТК</w:t>
            </w:r>
          </w:p>
          <w:p w:rsidR="00C54062" w:rsidRDefault="00C54062" w:rsidP="006C5290">
            <w:pPr>
              <w:jc w:val="center"/>
            </w:pPr>
            <w:r>
              <w:t>подпись, ФИО</w:t>
            </w:r>
          </w:p>
        </w:tc>
        <w:tc>
          <w:tcPr>
            <w:tcW w:w="3399" w:type="dxa"/>
            <w:vAlign w:val="center"/>
          </w:tcPr>
          <w:p w:rsidR="00C54062" w:rsidRDefault="00C54062" w:rsidP="006C5290">
            <w:pPr>
              <w:jc w:val="center"/>
            </w:pPr>
            <w:r>
              <w:t>Результат соревнования</w:t>
            </w:r>
          </w:p>
        </w:tc>
      </w:tr>
      <w:tr w:rsidR="00C54062">
        <w:trPr>
          <w:trHeight w:val="1539"/>
        </w:trPr>
        <w:tc>
          <w:tcPr>
            <w:tcW w:w="3399" w:type="dxa"/>
          </w:tcPr>
          <w:p w:rsidR="00C54062" w:rsidRDefault="00C54062" w:rsidP="006C5290"/>
        </w:tc>
        <w:tc>
          <w:tcPr>
            <w:tcW w:w="3399" w:type="dxa"/>
          </w:tcPr>
          <w:p w:rsidR="00C54062" w:rsidRDefault="00C54062" w:rsidP="006C5290"/>
          <w:p w:rsidR="00C54062" w:rsidRDefault="00C54062" w:rsidP="006C5290">
            <w:r>
              <w:t>Зачётная группа________</w:t>
            </w:r>
          </w:p>
        </w:tc>
        <w:tc>
          <w:tcPr>
            <w:tcW w:w="3399" w:type="dxa"/>
          </w:tcPr>
          <w:p w:rsidR="00C54062" w:rsidRDefault="00C54062" w:rsidP="006C5290"/>
        </w:tc>
      </w:tr>
    </w:tbl>
    <w:p w:rsidR="00C54062" w:rsidRDefault="00C54062" w:rsidP="006C5290">
      <w:pPr>
        <w:rPr>
          <w:i/>
          <w:iCs/>
          <w:sz w:val="20"/>
        </w:rPr>
      </w:pPr>
      <w:r>
        <w:rPr>
          <w:i/>
          <w:iCs/>
          <w:sz w:val="20"/>
        </w:rPr>
        <w:t xml:space="preserve"> Заявка  на  участие  окончательно  принимается  только  при  уплате  стартового  взноса.</w:t>
      </w:r>
    </w:p>
    <w:p w:rsidR="00C54062" w:rsidRPr="004A4A02" w:rsidRDefault="00C54062" w:rsidP="006C5290">
      <w:pPr>
        <w:rPr>
          <w:i/>
          <w:iCs/>
          <w:sz w:val="20"/>
        </w:rPr>
      </w:pPr>
      <w:r>
        <w:rPr>
          <w:i/>
          <w:iCs/>
          <w:sz w:val="20"/>
        </w:rPr>
        <w:t>В  случае отказа  участника  в  размещении  на  автомобиле  стартовых  номеров  и (или) обязательной  рекламы –  экипаж  к  старту  не  допускается,  стартовый  взнос  при  этом  не  возвращается.</w:t>
      </w:r>
    </w:p>
    <w:p w:rsidR="00C54062" w:rsidRDefault="00C54062"/>
    <w:sectPr w:rsidR="00C54062" w:rsidSect="006C5290">
      <w:type w:val="continuous"/>
      <w:pgSz w:w="11906" w:h="16838"/>
      <w:pgMar w:top="567" w:right="851" w:bottom="567" w:left="964" w:header="709" w:footer="709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290"/>
    <w:rsid w:val="00002CFC"/>
    <w:rsid w:val="00024556"/>
    <w:rsid w:val="0009038C"/>
    <w:rsid w:val="002D4875"/>
    <w:rsid w:val="00445C06"/>
    <w:rsid w:val="004A4A02"/>
    <w:rsid w:val="004E146B"/>
    <w:rsid w:val="004E491B"/>
    <w:rsid w:val="004F0F16"/>
    <w:rsid w:val="005E09B5"/>
    <w:rsid w:val="006C5290"/>
    <w:rsid w:val="00710E52"/>
    <w:rsid w:val="0080733D"/>
    <w:rsid w:val="00852081"/>
    <w:rsid w:val="009609D6"/>
    <w:rsid w:val="00A47C56"/>
    <w:rsid w:val="00A77030"/>
    <w:rsid w:val="00A859AA"/>
    <w:rsid w:val="00A87D30"/>
    <w:rsid w:val="00C37038"/>
    <w:rsid w:val="00C54062"/>
    <w:rsid w:val="00CC3AA4"/>
    <w:rsid w:val="00DD72F5"/>
    <w:rsid w:val="00F4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29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290"/>
    <w:pPr>
      <w:keepNext/>
      <w:jc w:val="center"/>
      <w:outlineLvl w:val="0"/>
    </w:pPr>
    <w:rPr>
      <w:bCs/>
      <w:i/>
      <w:iCs/>
      <w:sz w:val="32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290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9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192</Words>
  <Characters>1099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Санька</cp:lastModifiedBy>
  <cp:revision>3</cp:revision>
  <cp:lastPrinted>2015-09-08T09:48:00Z</cp:lastPrinted>
  <dcterms:created xsi:type="dcterms:W3CDTF">2015-09-08T09:52:00Z</dcterms:created>
  <dcterms:modified xsi:type="dcterms:W3CDTF">2015-09-08T13:55:00Z</dcterms:modified>
</cp:coreProperties>
</file>